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1005B3B8" w14:textId="77777777" w:rsidTr="00375460">
        <w:tc>
          <w:tcPr>
            <w:tcW w:w="3787" w:type="dxa"/>
            <w:tcMar>
              <w:top w:w="504" w:type="dxa"/>
              <w:right w:w="720" w:type="dxa"/>
            </w:tcMar>
          </w:tcPr>
          <w:p w14:paraId="4806B1F2" w14:textId="77777777" w:rsidR="00125AB1" w:rsidRPr="006658C4" w:rsidRDefault="00125981" w:rsidP="00C15B5B">
            <w:pPr>
              <w:pStyle w:val="Initials"/>
            </w:pPr>
            <w:r>
              <w:rPr>
                <w:noProof/>
              </w:rPr>
              <mc:AlternateContent>
                <mc:Choice Requires="wpg">
                  <w:drawing>
                    <wp:anchor distT="0" distB="0" distL="114300" distR="114300" simplePos="0" relativeHeight="251659264" behindDoc="1" locked="1" layoutInCell="1" allowOverlap="1" wp14:anchorId="116A6832" wp14:editId="3A2C0854">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00F59A3B"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00C15B5B">
              <w:t>BTL</w:t>
            </w:r>
          </w:p>
        </w:tc>
        <w:tc>
          <w:tcPr>
            <w:tcW w:w="6739" w:type="dxa"/>
            <w:tcMar>
              <w:top w:w="504" w:type="dxa"/>
              <w:left w:w="0" w:type="dxa"/>
            </w:tcMar>
          </w:tcPr>
          <w:tbl>
            <w:tblPr>
              <w:tblStyle w:val="TableGrid"/>
              <w:tblW w:w="6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27"/>
            </w:tblGrid>
            <w:tr w:rsidR="00125AB1" w:rsidRPr="006658C4" w14:paraId="675E404C" w14:textId="77777777" w:rsidTr="00567AC9">
              <w:trPr>
                <w:trHeight w:hRule="exact" w:val="1386"/>
              </w:trPr>
              <w:tc>
                <w:tcPr>
                  <w:tcW w:w="6927" w:type="dxa"/>
                  <w:vAlign w:val="center"/>
                </w:tcPr>
                <w:p w14:paraId="43E57924" w14:textId="59FFF059" w:rsidR="00125AB1" w:rsidRPr="00284544" w:rsidRDefault="00B25789" w:rsidP="00C15B5B">
                  <w:pPr>
                    <w:pStyle w:val="Heading1"/>
                    <w:ind w:left="177"/>
                    <w:jc w:val="left"/>
                    <w:outlineLvl w:val="0"/>
                  </w:pPr>
                  <w:sdt>
                    <w:sdtPr>
                      <w:rPr>
                        <w:sz w:val="40"/>
                        <w:szCs w:val="40"/>
                      </w:rPr>
                      <w:alias w:val="Your Name:"/>
                      <w:tag w:val="Your Name:"/>
                      <w:id w:val="-544600582"/>
                      <w:placeholder>
                        <w:docPart w:val="1D08450593994ADF9B99224945C6CC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C15B5B">
                        <w:rPr>
                          <w:sz w:val="40"/>
                          <w:szCs w:val="40"/>
                        </w:rPr>
                        <w:t>Building Tomorrow Leaders</w:t>
                      </w:r>
                      <w:r w:rsidR="00C15B5B" w:rsidRPr="00C15B5B">
                        <w:rPr>
                          <w:sz w:val="40"/>
                          <w:szCs w:val="40"/>
                        </w:rPr>
                        <w:br/>
                      </w:r>
                      <w:r w:rsidR="00C15B5B">
                        <w:rPr>
                          <w:sz w:val="40"/>
                          <w:szCs w:val="40"/>
                        </w:rPr>
                        <w:t xml:space="preserve">   Ridgecrest Elementary</w:t>
                      </w:r>
                    </w:sdtContent>
                  </w:sdt>
                </w:p>
                <w:p w14:paraId="556526F4" w14:textId="60FEA1A6" w:rsidR="00125AB1" w:rsidRDefault="00125AB1" w:rsidP="00C15B5B">
                  <w:pPr>
                    <w:pStyle w:val="Heading2"/>
                    <w:outlineLvl w:val="1"/>
                  </w:pPr>
                </w:p>
                <w:p w14:paraId="2494466B" w14:textId="238C53C5" w:rsidR="00567AC9" w:rsidRPr="006658C4" w:rsidRDefault="00074421" w:rsidP="00C15B5B">
                  <w:pPr>
                    <w:pStyle w:val="Heading2"/>
                    <w:outlineLvl w:val="1"/>
                  </w:pPr>
                  <w:r>
                    <w:rPr>
                      <w:noProof/>
                    </w:rPr>
                    <mc:AlternateContent>
                      <mc:Choice Requires="wps">
                        <w:drawing>
                          <wp:anchor distT="45720" distB="45720" distL="114300" distR="114300" simplePos="0" relativeHeight="251661312" behindDoc="0" locked="0" layoutInCell="1" allowOverlap="1" wp14:anchorId="26E3F222" wp14:editId="1FEE804F">
                            <wp:simplePos x="0" y="0"/>
                            <wp:positionH relativeFrom="column">
                              <wp:posOffset>15240</wp:posOffset>
                            </wp:positionH>
                            <wp:positionV relativeFrom="paragraph">
                              <wp:posOffset>146685</wp:posOffset>
                            </wp:positionV>
                            <wp:extent cx="4244340" cy="5562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556260"/>
                                    </a:xfrm>
                                    <a:prstGeom prst="rect">
                                      <a:avLst/>
                                    </a:prstGeom>
                                    <a:solidFill>
                                      <a:srgbClr val="FFFFFF"/>
                                    </a:solidFill>
                                    <a:ln w="9525">
                                      <a:solidFill>
                                        <a:srgbClr val="000000"/>
                                      </a:solidFill>
                                      <a:miter lim="800000"/>
                                      <a:headEnd/>
                                      <a:tailEnd/>
                                    </a:ln>
                                  </wps:spPr>
                                  <wps:txbx>
                                    <w:txbxContent>
                                      <w:p w14:paraId="07D5D514" w14:textId="2AA9F96A" w:rsidR="001833AF" w:rsidRPr="00074421" w:rsidRDefault="00E16986" w:rsidP="000C6A55">
                                        <w:pPr>
                                          <w:jc w:val="center"/>
                                          <w:rPr>
                                            <w:sz w:val="36"/>
                                            <w:szCs w:val="36"/>
                                          </w:rPr>
                                        </w:pPr>
                                        <w:r>
                                          <w:rPr>
                                            <w:sz w:val="36"/>
                                            <w:szCs w:val="36"/>
                                          </w:rPr>
                                          <w:t>For Thursday March 4</w:t>
                                        </w:r>
                                        <w:r w:rsidRPr="00E16986">
                                          <w:rPr>
                                            <w:sz w:val="36"/>
                                            <w:szCs w:val="36"/>
                                            <w:vertAlign w:val="superscript"/>
                                          </w:rPr>
                                          <w:t>th</w:t>
                                        </w:r>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222" id="_x0000_t202" coordsize="21600,21600" o:spt="202" path="m,l,21600r21600,l21600,xe">
                            <v:stroke joinstyle="miter"/>
                            <v:path gradientshapeok="t" o:connecttype="rect"/>
                          </v:shapetype>
                          <v:shape id="Text Box 2" o:spid="_x0000_s1026" type="#_x0000_t202" style="position:absolute;left:0;text-align:left;margin-left:1.2pt;margin-top:11.55pt;width:334.2pt;height:4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">
                            <v:textbox>
                              <w:txbxContent>
                                <w:p w14:paraId="07D5D514" w14:textId="2AA9F96A" w:rsidR="001833AF" w:rsidRPr="00074421" w:rsidRDefault="00E16986" w:rsidP="000C6A55">
                                  <w:pPr>
                                    <w:jc w:val="center"/>
                                    <w:rPr>
                                      <w:sz w:val="36"/>
                                      <w:szCs w:val="36"/>
                                    </w:rPr>
                                  </w:pPr>
                                  <w:r>
                                    <w:rPr>
                                      <w:sz w:val="36"/>
                                      <w:szCs w:val="36"/>
                                    </w:rPr>
                                    <w:t>For Thursday March 4</w:t>
                                  </w:r>
                                  <w:r w:rsidRPr="00E16986">
                                    <w:rPr>
                                      <w:sz w:val="36"/>
                                      <w:szCs w:val="36"/>
                                      <w:vertAlign w:val="superscript"/>
                                    </w:rPr>
                                    <w:t>th</w:t>
                                  </w:r>
                                  <w:r>
                                    <w:rPr>
                                      <w:sz w:val="36"/>
                                      <w:szCs w:val="36"/>
                                    </w:rPr>
                                    <w:t xml:space="preserve"> </w:t>
                                  </w:r>
                                </w:p>
                              </w:txbxContent>
                            </v:textbox>
                          </v:shape>
                        </w:pict>
                      </mc:Fallback>
                    </mc:AlternateContent>
                  </w:r>
                  <w:r w:rsidR="00567AC9">
                    <w:t>________________________________________________</w:t>
                  </w:r>
                </w:p>
              </w:tc>
            </w:tr>
          </w:tbl>
          <w:p w14:paraId="25D5A41D" w14:textId="2B6B520E" w:rsidR="004D7F4E" w:rsidRPr="004D7F4E" w:rsidRDefault="007C7DB2" w:rsidP="007C7DB2">
            <w:pPr>
              <w:pStyle w:val="Heading4"/>
            </w:pPr>
            <w:r>
              <w:t>1901 119</w:t>
            </w:r>
            <w:r w:rsidRPr="007C7DB2">
              <w:rPr>
                <w:vertAlign w:val="superscript"/>
              </w:rPr>
              <w:t>th</w:t>
            </w:r>
            <w:r>
              <w:t xml:space="preserve"> St. N. Largo, Fl 33778     727-588-3580 X2005             Charles Derexson - Advisor       Derexsonc@pcsb.org</w:t>
            </w:r>
          </w:p>
        </w:tc>
      </w:tr>
    </w:tbl>
    <w:p w14:paraId="2D746468" w14:textId="15704ABB" w:rsidR="001A4867" w:rsidRDefault="001A4867" w:rsidP="008151F6">
      <w:pPr>
        <w:pStyle w:val="NoSpacing"/>
        <w:rPr>
          <w:sz w:val="28"/>
          <w:szCs w:val="28"/>
        </w:rPr>
      </w:pPr>
    </w:p>
    <w:p w14:paraId="25DDB316" w14:textId="66D6BF33" w:rsidR="00E16986" w:rsidRPr="00B41831" w:rsidRDefault="00E16986" w:rsidP="00B12738">
      <w:pPr>
        <w:jc w:val="both"/>
        <w:rPr>
          <w:b/>
          <w:bCs/>
          <w:i/>
          <w:iCs/>
          <w:sz w:val="24"/>
          <w:szCs w:val="24"/>
          <w:u w:val="single"/>
        </w:rPr>
      </w:pPr>
      <w:r w:rsidRPr="00B02A6D">
        <w:rPr>
          <w:sz w:val="24"/>
          <w:szCs w:val="24"/>
        </w:rPr>
        <w:t xml:space="preserve">This month we start </w:t>
      </w:r>
      <w:r w:rsidRPr="00B41831">
        <w:rPr>
          <w:b/>
          <w:bCs/>
          <w:i/>
          <w:iCs/>
          <w:sz w:val="24"/>
          <w:szCs w:val="24"/>
          <w:u w:val="single"/>
        </w:rPr>
        <w:t>Dependability: I am reliable, others can trust me, I make good on my promises</w:t>
      </w:r>
      <w:r w:rsidRPr="00B41831">
        <w:rPr>
          <w:b/>
          <w:bCs/>
          <w:i/>
          <w:iCs/>
          <w:sz w:val="24"/>
          <w:szCs w:val="24"/>
          <w:u w:val="single"/>
        </w:rPr>
        <w:t xml:space="preserve"> and k</w:t>
      </w:r>
      <w:r w:rsidRPr="00B41831">
        <w:rPr>
          <w:b/>
          <w:bCs/>
          <w:i/>
          <w:iCs/>
          <w:sz w:val="24"/>
          <w:szCs w:val="24"/>
          <w:u w:val="single"/>
        </w:rPr>
        <w:t>eep on task.</w:t>
      </w:r>
      <w:r w:rsidRPr="00B02A6D">
        <w:rPr>
          <w:sz w:val="24"/>
          <w:szCs w:val="24"/>
        </w:rPr>
        <w:t xml:space="preserve"> Our precept for the month is</w:t>
      </w:r>
      <w:r w:rsidR="00BC0763" w:rsidRPr="00B02A6D">
        <w:rPr>
          <w:sz w:val="24"/>
          <w:szCs w:val="24"/>
        </w:rPr>
        <w:t xml:space="preserve">, </w:t>
      </w:r>
      <w:proofErr w:type="gramStart"/>
      <w:r w:rsidRPr="00B41831">
        <w:rPr>
          <w:b/>
          <w:bCs/>
          <w:i/>
          <w:iCs/>
          <w:sz w:val="24"/>
          <w:szCs w:val="24"/>
          <w:u w:val="single"/>
        </w:rPr>
        <w:t>When</w:t>
      </w:r>
      <w:proofErr w:type="gramEnd"/>
      <w:r w:rsidRPr="00B41831">
        <w:rPr>
          <w:b/>
          <w:bCs/>
          <w:i/>
          <w:iCs/>
          <w:sz w:val="24"/>
          <w:szCs w:val="24"/>
          <w:u w:val="single"/>
        </w:rPr>
        <w:t xml:space="preserve"> my legacy </w:t>
      </w:r>
      <w:r w:rsidR="00BC0763" w:rsidRPr="00B41831">
        <w:rPr>
          <w:b/>
          <w:bCs/>
          <w:i/>
          <w:iCs/>
          <w:sz w:val="24"/>
          <w:szCs w:val="24"/>
          <w:u w:val="single"/>
        </w:rPr>
        <w:t>is written w</w:t>
      </w:r>
      <w:r w:rsidR="00BC0763" w:rsidRPr="00B41831">
        <w:rPr>
          <w:b/>
          <w:bCs/>
          <w:i/>
          <w:iCs/>
          <w:sz w:val="24"/>
          <w:szCs w:val="24"/>
          <w:u w:val="single"/>
        </w:rPr>
        <w:t>ould you rather write it in the stars or carve it in the sand</w:t>
      </w:r>
      <w:r w:rsidR="00BC0763" w:rsidRPr="00B41831">
        <w:rPr>
          <w:b/>
          <w:bCs/>
          <w:i/>
          <w:iCs/>
          <w:sz w:val="24"/>
          <w:szCs w:val="24"/>
          <w:u w:val="single"/>
        </w:rPr>
        <w:t>?</w:t>
      </w:r>
    </w:p>
    <w:p w14:paraId="5771EEDA" w14:textId="48E50D8B" w:rsidR="00BC0763" w:rsidRPr="00B02A6D" w:rsidRDefault="00BC0763" w:rsidP="00B12738">
      <w:pPr>
        <w:jc w:val="both"/>
        <w:rPr>
          <w:sz w:val="24"/>
          <w:szCs w:val="24"/>
        </w:rPr>
      </w:pPr>
    </w:p>
    <w:p w14:paraId="16455A00" w14:textId="0DCEB79F" w:rsidR="00BC0763" w:rsidRPr="00B02A6D" w:rsidRDefault="00BC0763" w:rsidP="00B12738">
      <w:pPr>
        <w:jc w:val="both"/>
        <w:rPr>
          <w:sz w:val="24"/>
          <w:szCs w:val="24"/>
        </w:rPr>
      </w:pPr>
      <w:r w:rsidRPr="00B02A6D">
        <w:rPr>
          <w:rFonts w:cs="Arial"/>
          <w:sz w:val="24"/>
          <w:szCs w:val="24"/>
          <w:lang w:val="en"/>
        </w:rPr>
        <w:t xml:space="preserve">Dependability means that a leader can be relied upon not only to </w:t>
      </w:r>
      <w:r w:rsidRPr="00B02A6D">
        <w:rPr>
          <w:rStyle w:val="Strong"/>
          <w:rFonts w:cs="Arial"/>
          <w:sz w:val="24"/>
          <w:szCs w:val="24"/>
          <w:lang w:val="en"/>
        </w:rPr>
        <w:t>perform one’s duties in a proper manner and with integrity</w:t>
      </w:r>
      <w:r w:rsidRPr="00B02A6D">
        <w:rPr>
          <w:rFonts w:cs="Arial"/>
          <w:sz w:val="24"/>
          <w:szCs w:val="24"/>
          <w:lang w:val="en"/>
        </w:rPr>
        <w:t>, but in so doing building the trust and accountability that result. A leader makes and keeps commitments, has the discipline to avoid procrastination, and puts forth a full effort to complete a task.</w:t>
      </w:r>
    </w:p>
    <w:p w14:paraId="0CA7CAF9" w14:textId="1C226AF5" w:rsidR="00BC0763" w:rsidRPr="00B02A6D" w:rsidRDefault="00BC0763" w:rsidP="00B12738">
      <w:pPr>
        <w:jc w:val="both"/>
        <w:rPr>
          <w:sz w:val="24"/>
          <w:szCs w:val="24"/>
        </w:rPr>
      </w:pPr>
    </w:p>
    <w:p w14:paraId="6F6DEAD4" w14:textId="373C1F02" w:rsidR="00BC0763" w:rsidRPr="00B02A6D" w:rsidRDefault="00BC0763" w:rsidP="00B12738">
      <w:pPr>
        <w:jc w:val="both"/>
        <w:rPr>
          <w:sz w:val="24"/>
          <w:szCs w:val="24"/>
        </w:rPr>
      </w:pPr>
      <w:r w:rsidRPr="00B02A6D">
        <w:rPr>
          <w:color w:val="333333"/>
          <w:sz w:val="24"/>
          <w:szCs w:val="24"/>
        </w:rPr>
        <w:t>When you think of the word dependability, does someone come to mind who embodies this trait? If so, why? Do you have a view of yourself as a dependable person? And if not, why not?</w:t>
      </w:r>
    </w:p>
    <w:p w14:paraId="0BE07F7D" w14:textId="405C6677" w:rsidR="00785782" w:rsidRPr="00B02A6D" w:rsidRDefault="00785782" w:rsidP="00B12738">
      <w:pPr>
        <w:jc w:val="both"/>
        <w:rPr>
          <w:sz w:val="24"/>
          <w:szCs w:val="24"/>
        </w:rPr>
      </w:pPr>
    </w:p>
    <w:p w14:paraId="7E602278" w14:textId="77777777" w:rsidR="00B02A6D" w:rsidRPr="00B02A6D" w:rsidRDefault="00B02A6D" w:rsidP="00B25789">
      <w:pPr>
        <w:pBdr>
          <w:top w:val="single" w:sz="4" w:space="1" w:color="auto"/>
          <w:left w:val="single" w:sz="4" w:space="4" w:color="auto"/>
          <w:bottom w:val="single" w:sz="4" w:space="1" w:color="auto"/>
          <w:right w:val="single" w:sz="4" w:space="4" w:color="auto"/>
        </w:pBdr>
        <w:jc w:val="both"/>
        <w:rPr>
          <w:color w:val="333333"/>
          <w:sz w:val="24"/>
          <w:szCs w:val="24"/>
        </w:rPr>
      </w:pPr>
      <w:r w:rsidRPr="00B02A6D">
        <w:rPr>
          <w:color w:val="333333"/>
          <w:sz w:val="24"/>
          <w:szCs w:val="24"/>
        </w:rPr>
        <w:t xml:space="preserve">So, how can you develop dependability as a leadership trait? </w:t>
      </w:r>
    </w:p>
    <w:p w14:paraId="5B8BF9DC" w14:textId="49175725" w:rsidR="00B02A6D" w:rsidRPr="00B02A6D" w:rsidRDefault="00B02A6D" w:rsidP="00B25789">
      <w:pPr>
        <w:pBdr>
          <w:top w:val="single" w:sz="4" w:space="1" w:color="auto"/>
          <w:left w:val="single" w:sz="4" w:space="4" w:color="auto"/>
          <w:bottom w:val="single" w:sz="4" w:space="1" w:color="auto"/>
          <w:right w:val="single" w:sz="4" w:space="4" w:color="auto"/>
        </w:pBdr>
        <w:ind w:firstLine="720"/>
        <w:jc w:val="both"/>
        <w:rPr>
          <w:color w:val="333333"/>
          <w:sz w:val="24"/>
          <w:szCs w:val="24"/>
        </w:rPr>
      </w:pPr>
      <w:r w:rsidRPr="00B02A6D">
        <w:rPr>
          <w:color w:val="333333"/>
          <w:sz w:val="24"/>
          <w:szCs w:val="24"/>
        </w:rPr>
        <w:t xml:space="preserve">• Accomplish the task. Don’t be dissuaded by obstacles; instead, find ways around them. Problems are inevitable, so developing a tightly focused, results-driven, problem-solver mentality is a must. Keep a keen eye on the timelines, involve others as needed, and ensure that progress is maintained. </w:t>
      </w:r>
    </w:p>
    <w:p w14:paraId="23FD5D9E" w14:textId="77777777" w:rsidR="00B02A6D" w:rsidRPr="00B02A6D" w:rsidRDefault="00B02A6D" w:rsidP="00B25789">
      <w:pPr>
        <w:pBdr>
          <w:top w:val="single" w:sz="4" w:space="1" w:color="auto"/>
          <w:left w:val="single" w:sz="4" w:space="4" w:color="auto"/>
          <w:bottom w:val="single" w:sz="4" w:space="1" w:color="auto"/>
          <w:right w:val="single" w:sz="4" w:space="4" w:color="auto"/>
        </w:pBdr>
        <w:ind w:firstLine="720"/>
        <w:jc w:val="both"/>
        <w:rPr>
          <w:color w:val="333333"/>
          <w:sz w:val="24"/>
          <w:szCs w:val="24"/>
        </w:rPr>
      </w:pPr>
      <w:r w:rsidRPr="00B02A6D">
        <w:rPr>
          <w:color w:val="333333"/>
          <w:sz w:val="24"/>
          <w:szCs w:val="24"/>
        </w:rPr>
        <w:t>• Don’t offer excuses or blame others. The world is saturated with excuse-makers who attempt to deflect responsibility. A leader who avoids responsibility and blames others for shortcomings will eventually lose all credibility, both up and down the chain of command. A dependable leader is always accountable, and in so doing accepts the blame when things don’t go as planned.</w:t>
      </w:r>
      <w:bookmarkStart w:id="0" w:name="_GoBack"/>
      <w:bookmarkEnd w:id="0"/>
    </w:p>
    <w:p w14:paraId="49FD3111" w14:textId="1F770288" w:rsidR="00B02A6D" w:rsidRPr="00B02A6D" w:rsidRDefault="00B02A6D" w:rsidP="00B25789">
      <w:pPr>
        <w:pBdr>
          <w:top w:val="single" w:sz="4" w:space="1" w:color="auto"/>
          <w:left w:val="single" w:sz="4" w:space="4" w:color="auto"/>
          <w:bottom w:val="single" w:sz="4" w:space="1" w:color="auto"/>
          <w:right w:val="single" w:sz="4" w:space="4" w:color="auto"/>
        </w:pBdr>
        <w:ind w:firstLine="720"/>
        <w:jc w:val="both"/>
        <w:rPr>
          <w:color w:val="333333"/>
          <w:sz w:val="24"/>
          <w:szCs w:val="24"/>
        </w:rPr>
      </w:pPr>
      <w:r w:rsidRPr="00B02A6D">
        <w:rPr>
          <w:color w:val="333333"/>
          <w:sz w:val="24"/>
          <w:szCs w:val="24"/>
        </w:rPr>
        <w:t xml:space="preserve">• Keep the commitments you make. If you say you’re going to do something, then do it. Simple as that. A commitment is your word, your promise, and by not keeping that commitment you are risking the trust that you may have previously earned. </w:t>
      </w:r>
    </w:p>
    <w:p w14:paraId="33D3ADB6" w14:textId="6BD906AD" w:rsidR="00B02A6D" w:rsidRPr="00B02A6D" w:rsidRDefault="00B02A6D" w:rsidP="00B25789">
      <w:pPr>
        <w:pBdr>
          <w:top w:val="single" w:sz="4" w:space="1" w:color="auto"/>
          <w:left w:val="single" w:sz="4" w:space="4" w:color="auto"/>
          <w:bottom w:val="single" w:sz="4" w:space="1" w:color="auto"/>
          <w:right w:val="single" w:sz="4" w:space="4" w:color="auto"/>
        </w:pBdr>
        <w:ind w:firstLine="720"/>
        <w:jc w:val="both"/>
        <w:rPr>
          <w:color w:val="333333"/>
          <w:sz w:val="24"/>
          <w:szCs w:val="24"/>
        </w:rPr>
      </w:pPr>
      <w:r w:rsidRPr="00B02A6D">
        <w:rPr>
          <w:color w:val="333333"/>
          <w:sz w:val="24"/>
          <w:szCs w:val="24"/>
        </w:rPr>
        <w:t>• Show up on time, every time. Being tardy shows a lack of discipline but more importantly displays a lack of respect for the time of others. Little things count, and this is one that counts heavily. In this regard, being dependable means being prompt, on time, and attentive. It sets a standard that should apply to everyone, especially leaders.</w:t>
      </w:r>
    </w:p>
    <w:sectPr w:rsidR="00B02A6D" w:rsidRPr="00B02A6D" w:rsidSect="00B02A6D">
      <w:headerReference w:type="default" r:id="rId11"/>
      <w:footerReference w:type="default" r:id="rId12"/>
      <w:footerReference w:type="first" r:id="rId13"/>
      <w:pgSz w:w="12240" w:h="15840"/>
      <w:pgMar w:top="864" w:right="864" w:bottom="1872"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67E5" w14:textId="77777777" w:rsidR="00DD00C0" w:rsidRDefault="00DD00C0" w:rsidP="00713050">
      <w:pPr>
        <w:spacing w:line="240" w:lineRule="auto"/>
      </w:pPr>
      <w:r>
        <w:separator/>
      </w:r>
    </w:p>
  </w:endnote>
  <w:endnote w:type="continuationSeparator" w:id="0">
    <w:p w14:paraId="47A5839D" w14:textId="77777777" w:rsidR="00DD00C0" w:rsidRDefault="00DD00C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398B016E" w14:textId="77777777" w:rsidTr="00B60A88">
      <w:tc>
        <w:tcPr>
          <w:tcW w:w="2621" w:type="dxa"/>
          <w:tcMar>
            <w:top w:w="648" w:type="dxa"/>
            <w:left w:w="115" w:type="dxa"/>
            <w:bottom w:w="0" w:type="dxa"/>
            <w:right w:w="115" w:type="dxa"/>
          </w:tcMar>
        </w:tcPr>
        <w:p w14:paraId="3F5E05C8" w14:textId="77777777" w:rsidR="00C2098A" w:rsidRDefault="00C2098A" w:rsidP="00684488">
          <w:pPr>
            <w:pStyle w:val="Footer"/>
          </w:pPr>
        </w:p>
      </w:tc>
      <w:tc>
        <w:tcPr>
          <w:tcW w:w="2621" w:type="dxa"/>
          <w:tcMar>
            <w:top w:w="648" w:type="dxa"/>
            <w:left w:w="115" w:type="dxa"/>
            <w:bottom w:w="0" w:type="dxa"/>
            <w:right w:w="115" w:type="dxa"/>
          </w:tcMar>
        </w:tcPr>
        <w:p w14:paraId="1510A226" w14:textId="77777777" w:rsidR="00C2098A" w:rsidRDefault="00C2098A" w:rsidP="00684488">
          <w:pPr>
            <w:pStyle w:val="Footer"/>
          </w:pPr>
        </w:p>
      </w:tc>
      <w:tc>
        <w:tcPr>
          <w:tcW w:w="2621" w:type="dxa"/>
          <w:tcMar>
            <w:top w:w="648" w:type="dxa"/>
            <w:left w:w="115" w:type="dxa"/>
            <w:bottom w:w="0" w:type="dxa"/>
            <w:right w:w="115" w:type="dxa"/>
          </w:tcMar>
        </w:tcPr>
        <w:p w14:paraId="3A295323" w14:textId="77777777" w:rsidR="00C2098A" w:rsidRDefault="00C2098A" w:rsidP="00684488">
          <w:pPr>
            <w:pStyle w:val="Footer"/>
          </w:pPr>
        </w:p>
      </w:tc>
      <w:tc>
        <w:tcPr>
          <w:tcW w:w="2621" w:type="dxa"/>
          <w:tcMar>
            <w:top w:w="648" w:type="dxa"/>
            <w:left w:w="115" w:type="dxa"/>
            <w:bottom w:w="0" w:type="dxa"/>
            <w:right w:w="115" w:type="dxa"/>
          </w:tcMar>
        </w:tcPr>
        <w:p w14:paraId="5E673C8E" w14:textId="77777777" w:rsidR="00C2098A" w:rsidRDefault="00C2098A" w:rsidP="00684488">
          <w:pPr>
            <w:pStyle w:val="Footer"/>
          </w:pPr>
        </w:p>
      </w:tc>
    </w:tr>
    <w:tr w:rsidR="00684488" w14:paraId="391396EF" w14:textId="77777777" w:rsidTr="00284544">
      <w:tc>
        <w:tcPr>
          <w:tcW w:w="2621" w:type="dxa"/>
          <w:tcMar>
            <w:top w:w="144" w:type="dxa"/>
            <w:left w:w="115" w:type="dxa"/>
            <w:right w:w="115" w:type="dxa"/>
          </w:tcMar>
        </w:tcPr>
        <w:p w14:paraId="24C2BDBE" w14:textId="77777777" w:rsidR="00684488" w:rsidRPr="00CA3DF1" w:rsidRDefault="00684488" w:rsidP="00811117">
          <w:pPr>
            <w:pStyle w:val="Footer"/>
          </w:pPr>
        </w:p>
      </w:tc>
      <w:tc>
        <w:tcPr>
          <w:tcW w:w="2621" w:type="dxa"/>
          <w:tcMar>
            <w:top w:w="144" w:type="dxa"/>
            <w:left w:w="115" w:type="dxa"/>
            <w:right w:w="115" w:type="dxa"/>
          </w:tcMar>
        </w:tcPr>
        <w:sdt>
          <w:sdtPr>
            <w:alias w:val="Twitter handle:"/>
            <w:tag w:val="Twitter handle:"/>
            <w:id w:val="-219741704"/>
            <w:placeholder>
              <w:docPart w:val="BDD789A400304629BD1EB3005E774FD9"/>
            </w:placeholder>
            <w:dataBinding w:prefixMappings="xmlns:ns0='http://schemas.microsoft.com/office/2006/coverPageProps' " w:xpath="/ns0:CoverPageProperties[1]/ns0:CompanyAddress[1]" w:storeItemID="{55AF091B-3C7A-41E3-B477-F2FDAA23CFDA}"/>
            <w15:appearance w15:val="hidden"/>
            <w:text w:multiLine="1"/>
          </w:sdtPr>
          <w:sdtEndPr/>
          <w:sdtContent>
            <w:p w14:paraId="5DF5E143"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Telephone:"/>
            <w:tag w:val="Telephone:"/>
            <w:id w:val="-381786245"/>
            <w:placeholder>
              <w:docPart w:val="7C08EF24CD4A4BDBA7502C8B5BE5A8B3"/>
            </w:placeholder>
            <w:dataBinding w:prefixMappings="xmlns:ns0='http://schemas.microsoft.com/office/2006/coverPageProps' " w:xpath="/ns0:CoverPageProperties[1]/ns0:CompanyPhone[1]" w:storeItemID="{55AF091B-3C7A-41E3-B477-F2FDAA23CFDA}"/>
            <w15:appearance w15:val="hidden"/>
            <w:text w:multiLine="1"/>
          </w:sdtPr>
          <w:sdtEndPr/>
          <w:sdtContent>
            <w:p w14:paraId="3CCFACDE"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LinkedIn URL:"/>
            <w:tag w:val="LinkedIn URL:"/>
            <w:id w:val="2033605669"/>
            <w:placeholder>
              <w:docPart w:val="ABE4382C46594B8BAA56D20073FBD0F0"/>
            </w:placeholder>
            <w:dataBinding w:prefixMappings="xmlns:ns0='http://schemas.microsoft.com/office/2006/coverPageProps' " w:xpath="/ns0:CoverPageProperties[1]/ns0:CompanyFax[1]" w:storeItemID="{55AF091B-3C7A-41E3-B477-F2FDAA23CFDA}"/>
            <w15:appearance w15:val="hidden"/>
            <w:text w:multiLine="1"/>
          </w:sdtPr>
          <w:sdtEndPr/>
          <w:sdtContent>
            <w:p w14:paraId="06279F36" w14:textId="77777777" w:rsidR="00684488" w:rsidRPr="00C2098A" w:rsidRDefault="00D52E16" w:rsidP="00811117">
              <w:pPr>
                <w:pStyle w:val="Footer"/>
              </w:pPr>
              <w:r>
                <w:t xml:space="preserve">  </w:t>
              </w:r>
            </w:p>
          </w:sdtContent>
        </w:sdt>
      </w:tc>
    </w:tr>
  </w:tbl>
  <w:sdt>
    <w:sdtPr>
      <w:id w:val="1209230077"/>
      <w:docPartObj>
        <w:docPartGallery w:val="Page Numbers (Bottom of Page)"/>
        <w:docPartUnique/>
      </w:docPartObj>
    </w:sdtPr>
    <w:sdtEndPr>
      <w:rPr>
        <w:noProof/>
      </w:rPr>
    </w:sdtEndPr>
    <w:sdtContent>
      <w:p w14:paraId="3F923121" w14:textId="77777777"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CE45C30" w14:textId="77777777" w:rsidTr="00B60A88">
      <w:tc>
        <w:tcPr>
          <w:tcW w:w="2621" w:type="dxa"/>
          <w:tcMar>
            <w:top w:w="648" w:type="dxa"/>
            <w:left w:w="115" w:type="dxa"/>
            <w:bottom w:w="0" w:type="dxa"/>
            <w:right w:w="115" w:type="dxa"/>
          </w:tcMar>
        </w:tcPr>
        <w:p w14:paraId="7D86B9FE" w14:textId="5B064BCB" w:rsidR="00217980" w:rsidRPr="00B02A6D" w:rsidRDefault="00B02A6D" w:rsidP="00217980">
          <w:pPr>
            <w:pStyle w:val="Footer"/>
            <w:rPr>
              <w:sz w:val="32"/>
              <w:szCs w:val="32"/>
            </w:rPr>
          </w:pPr>
          <w:r w:rsidRPr="00B02A6D">
            <w:rPr>
              <w:sz w:val="32"/>
              <w:szCs w:val="32"/>
            </w:rPr>
            <w:t>This Week</w:t>
          </w:r>
        </w:p>
      </w:tc>
      <w:tc>
        <w:tcPr>
          <w:tcW w:w="2621" w:type="dxa"/>
          <w:tcMar>
            <w:top w:w="648" w:type="dxa"/>
            <w:left w:w="115" w:type="dxa"/>
            <w:bottom w:w="0" w:type="dxa"/>
            <w:right w:w="115" w:type="dxa"/>
          </w:tcMar>
        </w:tcPr>
        <w:p w14:paraId="349A3DD6" w14:textId="31F6D168" w:rsidR="00217980" w:rsidRPr="00B02A6D" w:rsidRDefault="00B02A6D" w:rsidP="00217980">
          <w:pPr>
            <w:pStyle w:val="Footer"/>
            <w:rPr>
              <w:sz w:val="32"/>
              <w:szCs w:val="32"/>
            </w:rPr>
          </w:pPr>
          <w:r w:rsidRPr="00B02A6D">
            <w:rPr>
              <w:sz w:val="32"/>
              <w:szCs w:val="32"/>
            </w:rPr>
            <w:t>expect to</w:t>
          </w:r>
        </w:p>
      </w:tc>
      <w:tc>
        <w:tcPr>
          <w:tcW w:w="2621" w:type="dxa"/>
          <w:tcMar>
            <w:top w:w="648" w:type="dxa"/>
            <w:left w:w="115" w:type="dxa"/>
            <w:bottom w:w="0" w:type="dxa"/>
            <w:right w:w="115" w:type="dxa"/>
          </w:tcMar>
        </w:tcPr>
        <w:p w14:paraId="1C42F843" w14:textId="1F71FB8E" w:rsidR="00217980" w:rsidRPr="00B02A6D" w:rsidRDefault="00B02A6D" w:rsidP="00217980">
          <w:pPr>
            <w:pStyle w:val="Footer"/>
            <w:rPr>
              <w:sz w:val="32"/>
              <w:szCs w:val="32"/>
            </w:rPr>
          </w:pPr>
          <w:r w:rsidRPr="00B02A6D">
            <w:rPr>
              <w:sz w:val="32"/>
              <w:szCs w:val="32"/>
            </w:rPr>
            <w:t>get a little</w:t>
          </w:r>
        </w:p>
      </w:tc>
      <w:tc>
        <w:tcPr>
          <w:tcW w:w="2621" w:type="dxa"/>
          <w:tcMar>
            <w:top w:w="648" w:type="dxa"/>
            <w:left w:w="115" w:type="dxa"/>
            <w:bottom w:w="0" w:type="dxa"/>
            <w:right w:w="115" w:type="dxa"/>
          </w:tcMar>
        </w:tcPr>
        <w:p w14:paraId="503ADAAF" w14:textId="1682F494" w:rsidR="00217980" w:rsidRPr="00B02A6D" w:rsidRDefault="00B02A6D" w:rsidP="00217980">
          <w:pPr>
            <w:pStyle w:val="Footer"/>
            <w:rPr>
              <w:sz w:val="32"/>
              <w:szCs w:val="32"/>
            </w:rPr>
          </w:pPr>
          <w:r w:rsidRPr="00B02A6D">
            <w:rPr>
              <w:sz w:val="32"/>
              <w:szCs w:val="32"/>
            </w:rPr>
            <w:t>tangled up!</w:t>
          </w:r>
        </w:p>
      </w:tc>
    </w:tr>
    <w:tr w:rsidR="00217980" w14:paraId="37BE241A" w14:textId="77777777" w:rsidTr="00284544">
      <w:tc>
        <w:tcPr>
          <w:tcW w:w="2621" w:type="dxa"/>
          <w:tcMar>
            <w:top w:w="144" w:type="dxa"/>
            <w:left w:w="115" w:type="dxa"/>
            <w:right w:w="115" w:type="dxa"/>
          </w:tcMar>
        </w:tcPr>
        <w:p w14:paraId="5FB19DDD" w14:textId="77777777" w:rsidR="00811117" w:rsidRPr="00CA3DF1" w:rsidRDefault="00811117" w:rsidP="00C15B5B">
          <w:pPr>
            <w:pStyle w:val="Footer"/>
          </w:pPr>
        </w:p>
      </w:tc>
      <w:tc>
        <w:tcPr>
          <w:tcW w:w="2621" w:type="dxa"/>
          <w:tcMar>
            <w:top w:w="144" w:type="dxa"/>
            <w:left w:w="115" w:type="dxa"/>
            <w:right w:w="115" w:type="dxa"/>
          </w:tcMar>
        </w:tcPr>
        <w:p w14:paraId="3C020E03" w14:textId="77777777" w:rsidR="00811117" w:rsidRPr="00C2098A" w:rsidRDefault="00811117" w:rsidP="00C15B5B">
          <w:pPr>
            <w:pStyle w:val="Footer"/>
          </w:pPr>
        </w:p>
      </w:tc>
      <w:tc>
        <w:tcPr>
          <w:tcW w:w="2621" w:type="dxa"/>
          <w:tcMar>
            <w:top w:w="144" w:type="dxa"/>
            <w:left w:w="115" w:type="dxa"/>
            <w:right w:w="115" w:type="dxa"/>
          </w:tcMar>
        </w:tcPr>
        <w:p w14:paraId="35E0640E" w14:textId="77777777" w:rsidR="00811117" w:rsidRPr="00C2098A" w:rsidRDefault="00811117" w:rsidP="00C15B5B">
          <w:pPr>
            <w:pStyle w:val="Footer"/>
          </w:pPr>
        </w:p>
      </w:tc>
      <w:tc>
        <w:tcPr>
          <w:tcW w:w="2621" w:type="dxa"/>
          <w:tcMar>
            <w:top w:w="144" w:type="dxa"/>
            <w:left w:w="115" w:type="dxa"/>
            <w:right w:w="115" w:type="dxa"/>
          </w:tcMar>
        </w:tcPr>
        <w:p w14:paraId="7C6B3431" w14:textId="77777777" w:rsidR="00811117" w:rsidRPr="00C2098A" w:rsidRDefault="00811117" w:rsidP="00C15B5B">
          <w:pPr>
            <w:pStyle w:val="Footer"/>
            <w:jc w:val="left"/>
          </w:pPr>
        </w:p>
      </w:tc>
    </w:tr>
  </w:tbl>
  <w:p w14:paraId="147BCD4B"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30E8" w14:textId="77777777" w:rsidR="00DD00C0" w:rsidRDefault="00DD00C0" w:rsidP="00713050">
      <w:pPr>
        <w:spacing w:line="240" w:lineRule="auto"/>
      </w:pPr>
      <w:r>
        <w:separator/>
      </w:r>
    </w:p>
  </w:footnote>
  <w:footnote w:type="continuationSeparator" w:id="0">
    <w:p w14:paraId="1ABD5C42" w14:textId="77777777" w:rsidR="00DD00C0" w:rsidRDefault="00DD00C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012D6985" w14:textId="77777777" w:rsidTr="00D87154">
      <w:trPr>
        <w:trHeight w:hRule="exact" w:val="2952"/>
      </w:trPr>
      <w:tc>
        <w:tcPr>
          <w:tcW w:w="3787" w:type="dxa"/>
          <w:tcMar>
            <w:top w:w="792" w:type="dxa"/>
            <w:right w:w="720" w:type="dxa"/>
          </w:tcMar>
        </w:tcPr>
        <w:p w14:paraId="1F2526F0" w14:textId="77777777"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02FB53E2" wp14:editId="7ECDBEB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87DFF0F" id="Group 3" o:spid="_x0000_s1026" alt="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PhieoL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r w:rsidR="00F57B18">
            <w:t>BTL</w:t>
          </w:r>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03E4D122" w14:textId="77777777" w:rsidTr="00B56E1F">
            <w:trPr>
              <w:trHeight w:hRule="exact" w:val="1152"/>
            </w:trPr>
            <w:tc>
              <w:tcPr>
                <w:tcW w:w="6055" w:type="dxa"/>
                <w:vAlign w:val="center"/>
              </w:tcPr>
              <w:p w14:paraId="6F538074" w14:textId="77777777" w:rsidR="00125981" w:rsidRPr="009B3C40" w:rsidRDefault="00B25789" w:rsidP="00125981">
                <w:pPr>
                  <w:pStyle w:val="Heading1"/>
                  <w:outlineLvl w:val="0"/>
                </w:pPr>
                <w:sdt>
                  <w:sdtPr>
                    <w:rPr>
                      <w:sz w:val="40"/>
                      <w:szCs w:val="40"/>
                    </w:r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F57B18">
                      <w:rPr>
                        <w:sz w:val="40"/>
                        <w:szCs w:val="40"/>
                      </w:rPr>
                      <w:t>Building Tomorrow Leaders</w:t>
                    </w:r>
                    <w:r w:rsidR="00C15B5B" w:rsidRPr="00F57B18">
                      <w:rPr>
                        <w:sz w:val="40"/>
                        <w:szCs w:val="40"/>
                      </w:rPr>
                      <w:br/>
                      <w:t xml:space="preserve">   Ridgecrest Elementary</w:t>
                    </w:r>
                  </w:sdtContent>
                </w:sdt>
              </w:p>
              <w:p w14:paraId="7173D5FA" w14:textId="77777777" w:rsidR="00125981" w:rsidRDefault="00125981" w:rsidP="00125981">
                <w:pPr>
                  <w:pStyle w:val="Heading2"/>
                  <w:outlineLvl w:val="1"/>
                </w:pPr>
              </w:p>
            </w:tc>
          </w:tr>
        </w:tbl>
        <w:p w14:paraId="7C37BBD2" w14:textId="77777777" w:rsidR="00125981" w:rsidRPr="00F207C0" w:rsidRDefault="00125981" w:rsidP="00125981"/>
      </w:tc>
    </w:tr>
  </w:tbl>
  <w:p w14:paraId="4635BB1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1396"/>
    <w:multiLevelType w:val="hybridMultilevel"/>
    <w:tmpl w:val="3B9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66A45"/>
    <w:multiLevelType w:val="hybridMultilevel"/>
    <w:tmpl w:val="0B78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7CFF"/>
    <w:multiLevelType w:val="hybridMultilevel"/>
    <w:tmpl w:val="3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5B"/>
    <w:rsid w:val="00022E2F"/>
    <w:rsid w:val="000278DA"/>
    <w:rsid w:val="000327BD"/>
    <w:rsid w:val="000353A6"/>
    <w:rsid w:val="00047BFD"/>
    <w:rsid w:val="0005333E"/>
    <w:rsid w:val="00054AFD"/>
    <w:rsid w:val="00062BA0"/>
    <w:rsid w:val="00074421"/>
    <w:rsid w:val="00075263"/>
    <w:rsid w:val="000B0C2C"/>
    <w:rsid w:val="000C0E20"/>
    <w:rsid w:val="000C6A55"/>
    <w:rsid w:val="000E39D7"/>
    <w:rsid w:val="000F3916"/>
    <w:rsid w:val="00107035"/>
    <w:rsid w:val="0011675E"/>
    <w:rsid w:val="00123CE0"/>
    <w:rsid w:val="00125981"/>
    <w:rsid w:val="00125AB1"/>
    <w:rsid w:val="00133C75"/>
    <w:rsid w:val="00136087"/>
    <w:rsid w:val="00151C62"/>
    <w:rsid w:val="00156A4F"/>
    <w:rsid w:val="00157A52"/>
    <w:rsid w:val="00175BFE"/>
    <w:rsid w:val="001824F9"/>
    <w:rsid w:val="001833AF"/>
    <w:rsid w:val="00184BAC"/>
    <w:rsid w:val="00190AB8"/>
    <w:rsid w:val="00190D33"/>
    <w:rsid w:val="00196DC1"/>
    <w:rsid w:val="001A4867"/>
    <w:rsid w:val="001B403A"/>
    <w:rsid w:val="001C61FB"/>
    <w:rsid w:val="001D7688"/>
    <w:rsid w:val="00217980"/>
    <w:rsid w:val="002207FD"/>
    <w:rsid w:val="00223DD7"/>
    <w:rsid w:val="00226FD2"/>
    <w:rsid w:val="00236E19"/>
    <w:rsid w:val="002430AC"/>
    <w:rsid w:val="00247A2D"/>
    <w:rsid w:val="00262056"/>
    <w:rsid w:val="00271662"/>
    <w:rsid w:val="0027404F"/>
    <w:rsid w:val="00284544"/>
    <w:rsid w:val="00287B61"/>
    <w:rsid w:val="00293B83"/>
    <w:rsid w:val="002971F2"/>
    <w:rsid w:val="002B091C"/>
    <w:rsid w:val="002B6072"/>
    <w:rsid w:val="002C099F"/>
    <w:rsid w:val="002C2CDD"/>
    <w:rsid w:val="002D45C6"/>
    <w:rsid w:val="002E6F24"/>
    <w:rsid w:val="00301B5C"/>
    <w:rsid w:val="00313E86"/>
    <w:rsid w:val="00316660"/>
    <w:rsid w:val="00340D2C"/>
    <w:rsid w:val="00346C7B"/>
    <w:rsid w:val="00364079"/>
    <w:rsid w:val="00371445"/>
    <w:rsid w:val="00375460"/>
    <w:rsid w:val="003757AC"/>
    <w:rsid w:val="00377A4D"/>
    <w:rsid w:val="003967FE"/>
    <w:rsid w:val="003B26F3"/>
    <w:rsid w:val="003C1549"/>
    <w:rsid w:val="0040320E"/>
    <w:rsid w:val="00403D97"/>
    <w:rsid w:val="004077FB"/>
    <w:rsid w:val="00420692"/>
    <w:rsid w:val="00424DD9"/>
    <w:rsid w:val="00434C9B"/>
    <w:rsid w:val="00443F85"/>
    <w:rsid w:val="0044745D"/>
    <w:rsid w:val="004717C5"/>
    <w:rsid w:val="0048007C"/>
    <w:rsid w:val="00487C53"/>
    <w:rsid w:val="00493ADF"/>
    <w:rsid w:val="004B523D"/>
    <w:rsid w:val="004D0599"/>
    <w:rsid w:val="004D7F4E"/>
    <w:rsid w:val="004E00FA"/>
    <w:rsid w:val="00543DB7"/>
    <w:rsid w:val="00551F81"/>
    <w:rsid w:val="00566DD3"/>
    <w:rsid w:val="00567AC9"/>
    <w:rsid w:val="005969A2"/>
    <w:rsid w:val="005A530F"/>
    <w:rsid w:val="005C17BA"/>
    <w:rsid w:val="005D3B90"/>
    <w:rsid w:val="006271BC"/>
    <w:rsid w:val="00632FC8"/>
    <w:rsid w:val="00641630"/>
    <w:rsid w:val="0065637B"/>
    <w:rsid w:val="0066305D"/>
    <w:rsid w:val="006658C4"/>
    <w:rsid w:val="006752C4"/>
    <w:rsid w:val="00684488"/>
    <w:rsid w:val="00693728"/>
    <w:rsid w:val="006A3CE7"/>
    <w:rsid w:val="006B4601"/>
    <w:rsid w:val="006C4C50"/>
    <w:rsid w:val="006E1DC7"/>
    <w:rsid w:val="0070493E"/>
    <w:rsid w:val="00713050"/>
    <w:rsid w:val="00746F7F"/>
    <w:rsid w:val="00753D26"/>
    <w:rsid w:val="00755ED2"/>
    <w:rsid w:val="007623E5"/>
    <w:rsid w:val="00785782"/>
    <w:rsid w:val="00787A6C"/>
    <w:rsid w:val="007A7939"/>
    <w:rsid w:val="007C16C5"/>
    <w:rsid w:val="007C4DE3"/>
    <w:rsid w:val="007C7C1A"/>
    <w:rsid w:val="007C7DB2"/>
    <w:rsid w:val="007E131B"/>
    <w:rsid w:val="00803E62"/>
    <w:rsid w:val="00805E58"/>
    <w:rsid w:val="00811117"/>
    <w:rsid w:val="008151F6"/>
    <w:rsid w:val="00834C9D"/>
    <w:rsid w:val="00836959"/>
    <w:rsid w:val="00837177"/>
    <w:rsid w:val="00851EE9"/>
    <w:rsid w:val="00855C70"/>
    <w:rsid w:val="008647B3"/>
    <w:rsid w:val="00864D4A"/>
    <w:rsid w:val="00876EA2"/>
    <w:rsid w:val="00890CF4"/>
    <w:rsid w:val="008A1907"/>
    <w:rsid w:val="008C44E9"/>
    <w:rsid w:val="008D6A3C"/>
    <w:rsid w:val="008F107F"/>
    <w:rsid w:val="00902D3C"/>
    <w:rsid w:val="00906BFC"/>
    <w:rsid w:val="00910465"/>
    <w:rsid w:val="009172EB"/>
    <w:rsid w:val="009241E8"/>
    <w:rsid w:val="00945C5A"/>
    <w:rsid w:val="00952D6A"/>
    <w:rsid w:val="00956677"/>
    <w:rsid w:val="00963438"/>
    <w:rsid w:val="00967A57"/>
    <w:rsid w:val="009A2795"/>
    <w:rsid w:val="009A5264"/>
    <w:rsid w:val="009A6BC9"/>
    <w:rsid w:val="009B249B"/>
    <w:rsid w:val="009B356D"/>
    <w:rsid w:val="009B6333"/>
    <w:rsid w:val="009D27A2"/>
    <w:rsid w:val="009D6855"/>
    <w:rsid w:val="009E1234"/>
    <w:rsid w:val="009F75B3"/>
    <w:rsid w:val="00A05250"/>
    <w:rsid w:val="00A33B97"/>
    <w:rsid w:val="00A42540"/>
    <w:rsid w:val="00A74BCE"/>
    <w:rsid w:val="00A82790"/>
    <w:rsid w:val="00A95BBE"/>
    <w:rsid w:val="00AB1D98"/>
    <w:rsid w:val="00AC25AB"/>
    <w:rsid w:val="00AC34AE"/>
    <w:rsid w:val="00AC7A6A"/>
    <w:rsid w:val="00AD22CE"/>
    <w:rsid w:val="00AD625A"/>
    <w:rsid w:val="00B02A6D"/>
    <w:rsid w:val="00B12738"/>
    <w:rsid w:val="00B14223"/>
    <w:rsid w:val="00B25789"/>
    <w:rsid w:val="00B37066"/>
    <w:rsid w:val="00B370E6"/>
    <w:rsid w:val="00B41831"/>
    <w:rsid w:val="00B56E1F"/>
    <w:rsid w:val="00B60A88"/>
    <w:rsid w:val="00B66BFE"/>
    <w:rsid w:val="00B676F6"/>
    <w:rsid w:val="00B70FC3"/>
    <w:rsid w:val="00B73D30"/>
    <w:rsid w:val="00B76EDE"/>
    <w:rsid w:val="00BC0763"/>
    <w:rsid w:val="00BC3AC9"/>
    <w:rsid w:val="00BC41F2"/>
    <w:rsid w:val="00BE3C11"/>
    <w:rsid w:val="00C05502"/>
    <w:rsid w:val="00C11F56"/>
    <w:rsid w:val="00C153CD"/>
    <w:rsid w:val="00C15B5B"/>
    <w:rsid w:val="00C2098A"/>
    <w:rsid w:val="00C212D2"/>
    <w:rsid w:val="00C26E98"/>
    <w:rsid w:val="00C3135B"/>
    <w:rsid w:val="00C374C4"/>
    <w:rsid w:val="00C37974"/>
    <w:rsid w:val="00C57D37"/>
    <w:rsid w:val="00C64BAC"/>
    <w:rsid w:val="00C679D8"/>
    <w:rsid w:val="00C70A12"/>
    <w:rsid w:val="00C7527A"/>
    <w:rsid w:val="00C7741E"/>
    <w:rsid w:val="00C807B4"/>
    <w:rsid w:val="00CA3DF1"/>
    <w:rsid w:val="00CA4581"/>
    <w:rsid w:val="00CC0722"/>
    <w:rsid w:val="00CC6BE2"/>
    <w:rsid w:val="00CD59CE"/>
    <w:rsid w:val="00CE18D5"/>
    <w:rsid w:val="00D274BC"/>
    <w:rsid w:val="00D4767E"/>
    <w:rsid w:val="00D515EE"/>
    <w:rsid w:val="00D52E16"/>
    <w:rsid w:val="00D552CF"/>
    <w:rsid w:val="00D71414"/>
    <w:rsid w:val="00D80090"/>
    <w:rsid w:val="00D87154"/>
    <w:rsid w:val="00DA1685"/>
    <w:rsid w:val="00DA6889"/>
    <w:rsid w:val="00DA7758"/>
    <w:rsid w:val="00DD00C0"/>
    <w:rsid w:val="00E12ED3"/>
    <w:rsid w:val="00E16986"/>
    <w:rsid w:val="00E22E87"/>
    <w:rsid w:val="00E31F1A"/>
    <w:rsid w:val="00E77146"/>
    <w:rsid w:val="00E9206F"/>
    <w:rsid w:val="00E96C92"/>
    <w:rsid w:val="00EA74F6"/>
    <w:rsid w:val="00EB1FE9"/>
    <w:rsid w:val="00EB307A"/>
    <w:rsid w:val="00EC02D1"/>
    <w:rsid w:val="00ED51D2"/>
    <w:rsid w:val="00EF39CD"/>
    <w:rsid w:val="00F02743"/>
    <w:rsid w:val="00F03FC2"/>
    <w:rsid w:val="00F05B76"/>
    <w:rsid w:val="00F07776"/>
    <w:rsid w:val="00F13663"/>
    <w:rsid w:val="00F207C0"/>
    <w:rsid w:val="00F20AE5"/>
    <w:rsid w:val="00F2482B"/>
    <w:rsid w:val="00F30A68"/>
    <w:rsid w:val="00F328B4"/>
    <w:rsid w:val="00F50B85"/>
    <w:rsid w:val="00F57B18"/>
    <w:rsid w:val="00F645C7"/>
    <w:rsid w:val="00F764ED"/>
    <w:rsid w:val="00F87ECA"/>
    <w:rsid w:val="00F9000F"/>
    <w:rsid w:val="00FA1427"/>
    <w:rsid w:val="00FE1D63"/>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9BF31"/>
  <w15:chartTrackingRefBased/>
  <w15:docId w15:val="{E630CDFF-F511-41DC-929E-AD71B37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C21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D2"/>
    <w:rPr>
      <w:rFonts w:ascii="Segoe UI" w:hAnsi="Segoe UI" w:cs="Segoe UI"/>
      <w:sz w:val="18"/>
      <w:szCs w:val="18"/>
    </w:rPr>
  </w:style>
  <w:style w:type="character" w:styleId="Hyperlink">
    <w:name w:val="Hyperlink"/>
    <w:basedOn w:val="DefaultParagraphFont"/>
    <w:uiPriority w:val="99"/>
    <w:unhideWhenUsed/>
    <w:rsid w:val="00F50B85"/>
    <w:rPr>
      <w:color w:val="0563C1" w:themeColor="hyperlink"/>
      <w:u w:val="single"/>
    </w:rPr>
  </w:style>
  <w:style w:type="character" w:styleId="UnresolvedMention">
    <w:name w:val="Unresolved Mention"/>
    <w:basedOn w:val="DefaultParagraphFont"/>
    <w:uiPriority w:val="99"/>
    <w:semiHidden/>
    <w:unhideWhenUsed/>
    <w:rsid w:val="00F50B85"/>
    <w:rPr>
      <w:color w:val="808080"/>
      <w:shd w:val="clear" w:color="auto" w:fill="E6E6E6"/>
    </w:rPr>
  </w:style>
  <w:style w:type="character" w:styleId="Strong">
    <w:name w:val="Strong"/>
    <w:basedOn w:val="DefaultParagraphFont"/>
    <w:uiPriority w:val="22"/>
    <w:qFormat/>
    <w:rsid w:val="00BC0763"/>
    <w:rPr>
      <w:b/>
      <w:bCs/>
    </w:rPr>
  </w:style>
  <w:style w:type="paragraph" w:styleId="NormalWeb">
    <w:name w:val="Normal (Web)"/>
    <w:basedOn w:val="Normal"/>
    <w:uiPriority w:val="99"/>
    <w:semiHidden/>
    <w:unhideWhenUsed/>
    <w:rsid w:val="00B02A6D"/>
    <w:pPr>
      <w:spacing w:after="135" w:line="270" w:lineRule="atLeast"/>
    </w:pPr>
    <w:rPr>
      <w:rFonts w:ascii="Helvetica" w:eastAsia="Times New Roman" w:hAnsi="Helvetic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542083">
      <w:bodyDiv w:val="1"/>
      <w:marLeft w:val="0"/>
      <w:marRight w:val="0"/>
      <w:marTop w:val="0"/>
      <w:marBottom w:val="0"/>
      <w:divBdr>
        <w:top w:val="none" w:sz="0" w:space="0" w:color="auto"/>
        <w:left w:val="none" w:sz="0" w:space="0" w:color="auto"/>
        <w:bottom w:val="none" w:sz="0" w:space="0" w:color="auto"/>
        <w:right w:val="none" w:sz="0" w:space="0" w:color="auto"/>
      </w:divBdr>
      <w:divsChild>
        <w:div w:id="383408519">
          <w:marLeft w:val="0"/>
          <w:marRight w:val="0"/>
          <w:marTop w:val="0"/>
          <w:marBottom w:val="0"/>
          <w:divBdr>
            <w:top w:val="none" w:sz="0" w:space="0" w:color="auto"/>
            <w:left w:val="none" w:sz="0" w:space="0" w:color="auto"/>
            <w:bottom w:val="none" w:sz="0" w:space="0" w:color="auto"/>
            <w:right w:val="none" w:sz="0" w:space="0" w:color="auto"/>
          </w:divBdr>
          <w:divsChild>
            <w:div w:id="2127235350">
              <w:marLeft w:val="0"/>
              <w:marRight w:val="0"/>
              <w:marTop w:val="0"/>
              <w:marBottom w:val="0"/>
              <w:divBdr>
                <w:top w:val="none" w:sz="0" w:space="0" w:color="auto"/>
                <w:left w:val="none" w:sz="0" w:space="0" w:color="auto"/>
                <w:bottom w:val="none" w:sz="0" w:space="0" w:color="auto"/>
                <w:right w:val="none" w:sz="0" w:space="0" w:color="auto"/>
              </w:divBdr>
              <w:divsChild>
                <w:div w:id="252934813">
                  <w:marLeft w:val="-300"/>
                  <w:marRight w:val="0"/>
                  <w:marTop w:val="0"/>
                  <w:marBottom w:val="0"/>
                  <w:divBdr>
                    <w:top w:val="none" w:sz="0" w:space="0" w:color="auto"/>
                    <w:left w:val="none" w:sz="0" w:space="0" w:color="auto"/>
                    <w:bottom w:val="none" w:sz="0" w:space="0" w:color="auto"/>
                    <w:right w:val="none" w:sz="0" w:space="0" w:color="auto"/>
                  </w:divBdr>
                  <w:divsChild>
                    <w:div w:id="598955495">
                      <w:marLeft w:val="0"/>
                      <w:marRight w:val="0"/>
                      <w:marTop w:val="0"/>
                      <w:marBottom w:val="0"/>
                      <w:divBdr>
                        <w:top w:val="none" w:sz="0" w:space="0" w:color="auto"/>
                        <w:left w:val="none" w:sz="0" w:space="0" w:color="auto"/>
                        <w:bottom w:val="none" w:sz="0" w:space="0" w:color="auto"/>
                        <w:right w:val="none" w:sz="0" w:space="0" w:color="auto"/>
                      </w:divBdr>
                      <w:divsChild>
                        <w:div w:id="1147476798">
                          <w:marLeft w:val="0"/>
                          <w:marRight w:val="0"/>
                          <w:marTop w:val="0"/>
                          <w:marBottom w:val="300"/>
                          <w:divBdr>
                            <w:top w:val="none" w:sz="0" w:space="0" w:color="auto"/>
                            <w:left w:val="none" w:sz="0" w:space="0" w:color="auto"/>
                            <w:bottom w:val="none" w:sz="0" w:space="0" w:color="auto"/>
                            <w:right w:val="none" w:sz="0" w:space="0" w:color="auto"/>
                          </w:divBdr>
                          <w:divsChild>
                            <w:div w:id="19056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xsonc\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789A400304629BD1EB3005E774FD9"/>
        <w:category>
          <w:name w:val="General"/>
          <w:gallery w:val="placeholder"/>
        </w:category>
        <w:types>
          <w:type w:val="bbPlcHdr"/>
        </w:types>
        <w:behaviors>
          <w:behavior w:val="content"/>
        </w:behaviors>
        <w:guid w:val="{F0E8B7D8-2E5F-4BF8-95D0-35A079F698D4}"/>
      </w:docPartPr>
      <w:docPartBody>
        <w:p w:rsidR="0058194C" w:rsidRDefault="0047150A">
          <w:pPr>
            <w:pStyle w:val="BDD789A400304629BD1EB3005E774FD9"/>
          </w:pPr>
          <w:r w:rsidRPr="006658C4">
            <w:t>City, ST ZIP</w:t>
          </w:r>
        </w:p>
      </w:docPartBody>
    </w:docPart>
    <w:docPart>
      <w:docPartPr>
        <w:name w:val="7C08EF24CD4A4BDBA7502C8B5BE5A8B3"/>
        <w:category>
          <w:name w:val="General"/>
          <w:gallery w:val="placeholder"/>
        </w:category>
        <w:types>
          <w:type w:val="bbPlcHdr"/>
        </w:types>
        <w:behaviors>
          <w:behavior w:val="content"/>
        </w:behaviors>
        <w:guid w:val="{0E0B4989-9661-42D4-94FE-2CFD8B827933}"/>
      </w:docPartPr>
      <w:docPartBody>
        <w:p w:rsidR="0058194C" w:rsidRDefault="0047150A">
          <w:pPr>
            <w:pStyle w:val="7C08EF24CD4A4BDBA7502C8B5BE5A8B3"/>
          </w:pPr>
          <w:r w:rsidRPr="006658C4">
            <w:t>Telephone</w:t>
          </w:r>
        </w:p>
      </w:docPartBody>
    </w:docPart>
    <w:docPart>
      <w:docPartPr>
        <w:name w:val="1D08450593994ADF9B99224945C6CC5B"/>
        <w:category>
          <w:name w:val="General"/>
          <w:gallery w:val="placeholder"/>
        </w:category>
        <w:types>
          <w:type w:val="bbPlcHdr"/>
        </w:types>
        <w:behaviors>
          <w:behavior w:val="content"/>
        </w:behaviors>
        <w:guid w:val="{55D0245A-C335-436B-A52E-956709D19287}"/>
      </w:docPartPr>
      <w:docPartBody>
        <w:p w:rsidR="0058194C" w:rsidRDefault="0047150A">
          <w:pPr>
            <w:pStyle w:val="1D08450593994ADF9B99224945C6CC5B"/>
          </w:pPr>
          <w:r>
            <w:t>Your Name</w:t>
          </w:r>
        </w:p>
      </w:docPartBody>
    </w:docPart>
    <w:docPart>
      <w:docPartPr>
        <w:name w:val="ABE4382C46594B8BAA56D20073FBD0F0"/>
        <w:category>
          <w:name w:val="General"/>
          <w:gallery w:val="placeholder"/>
        </w:category>
        <w:types>
          <w:type w:val="bbPlcHdr"/>
        </w:types>
        <w:behaviors>
          <w:behavior w:val="content"/>
        </w:behaviors>
        <w:guid w:val="{432A4749-366C-4043-9C42-230187FE6B7C}"/>
      </w:docPartPr>
      <w:docPartBody>
        <w:p w:rsidR="0058194C" w:rsidRDefault="0047150A">
          <w:pPr>
            <w:pStyle w:val="ABE4382C46594B8BAA56D20073FBD0F0"/>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A"/>
    <w:rsid w:val="00154E9A"/>
    <w:rsid w:val="00350757"/>
    <w:rsid w:val="00451734"/>
    <w:rsid w:val="0047150A"/>
    <w:rsid w:val="004D684E"/>
    <w:rsid w:val="0058194C"/>
    <w:rsid w:val="006F3C28"/>
    <w:rsid w:val="007B1FE8"/>
    <w:rsid w:val="007C20C6"/>
    <w:rsid w:val="00936D86"/>
    <w:rsid w:val="009F2BF5"/>
    <w:rsid w:val="009F37E0"/>
    <w:rsid w:val="00AE3917"/>
    <w:rsid w:val="00BC24E6"/>
    <w:rsid w:val="00D6618B"/>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35F10B2AB4AAD8F7830726EFCBBF5">
    <w:name w:val="E3C35F10B2AB4AAD8F7830726EFCBBF5"/>
  </w:style>
  <w:style w:type="paragraph" w:customStyle="1" w:styleId="428893B6B3894B0290304358F587B4AB">
    <w:name w:val="428893B6B3894B0290304358F587B4AB"/>
  </w:style>
  <w:style w:type="paragraph" w:customStyle="1" w:styleId="E00C6F55075642F58F0B690B206B85A4">
    <w:name w:val="E00C6F55075642F58F0B690B206B85A4"/>
  </w:style>
  <w:style w:type="paragraph" w:customStyle="1" w:styleId="BDD789A400304629BD1EB3005E774FD9">
    <w:name w:val="BDD789A400304629BD1EB3005E774FD9"/>
  </w:style>
  <w:style w:type="paragraph" w:customStyle="1" w:styleId="89499760F9084035A5272107A72EB9D3">
    <w:name w:val="89499760F9084035A5272107A72EB9D3"/>
  </w:style>
  <w:style w:type="paragraph" w:customStyle="1" w:styleId="7C08EF24CD4A4BDBA7502C8B5BE5A8B3">
    <w:name w:val="7C08EF24CD4A4BDBA7502C8B5BE5A8B3"/>
  </w:style>
  <w:style w:type="paragraph" w:customStyle="1" w:styleId="1D08450593994ADF9B99224945C6CC5B">
    <w:name w:val="1D08450593994ADF9B99224945C6CC5B"/>
  </w:style>
  <w:style w:type="paragraph" w:customStyle="1" w:styleId="ABE4382C46594B8BAA56D20073FBD0F0">
    <w:name w:val="ABE4382C46594B8BAA56D20073FBD0F0"/>
  </w:style>
  <w:style w:type="paragraph" w:customStyle="1" w:styleId="9CB96F994BA541F2BA19A58D9E29F454">
    <w:name w:val="9CB96F994BA541F2BA19A58D9E29F454"/>
  </w:style>
  <w:style w:type="paragraph" w:customStyle="1" w:styleId="0BB4273913234673BC3230FEC39BF714">
    <w:name w:val="0BB4273913234673BC3230FEC39BF714"/>
  </w:style>
  <w:style w:type="paragraph" w:customStyle="1" w:styleId="D5AC07BD1AF241CB8C2286447B6807FF">
    <w:name w:val="D5AC07BD1AF241CB8C2286447B6807FF"/>
  </w:style>
  <w:style w:type="paragraph" w:customStyle="1" w:styleId="E1C849D32CED43138FFF4503FF78B595">
    <w:name w:val="E1C849D32CED43138FFF4503FF78B595"/>
  </w:style>
  <w:style w:type="paragraph" w:customStyle="1" w:styleId="0B0EC3CF6D2C478A93C9BA95D3CE0DBB">
    <w:name w:val="0B0EC3CF6D2C478A93C9BA95D3CE0DBB"/>
  </w:style>
  <w:style w:type="paragraph" w:customStyle="1" w:styleId="47507FF8CD634DFBA53697995DD59986">
    <w:name w:val="47507FF8CD634DFBA53697995DD59986"/>
  </w:style>
  <w:style w:type="paragraph" w:customStyle="1" w:styleId="5DE5942FBC91447CA5F95B60AF3A3B5B">
    <w:name w:val="5DE5942FBC91447CA5F95B60AF3A3B5B"/>
  </w:style>
  <w:style w:type="paragraph" w:customStyle="1" w:styleId="8183910D63844552A5C1C1FCFC289F76">
    <w:name w:val="8183910D63844552A5C1C1FCFC289F76"/>
  </w:style>
  <w:style w:type="paragraph" w:customStyle="1" w:styleId="FB892F7D6E6C426080E6D3B4D3283227">
    <w:name w:val="FB892F7D6E6C426080E6D3B4D3283227"/>
  </w:style>
  <w:style w:type="paragraph" w:customStyle="1" w:styleId="E64CA9DA434840EE93D7704702204521">
    <w:name w:val="E64CA9DA434840EE93D7704702204521"/>
  </w:style>
  <w:style w:type="paragraph" w:customStyle="1" w:styleId="F72C3E3FA14C42D180349225A11F38C9">
    <w:name w:val="F72C3E3FA14C42D180349225A11F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Address>
  <CompanyPhone>   </CompanyPhone>
  <CompanyFax>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13" ma:contentTypeDescription="Create a new document." ma:contentTypeScope="" ma:versionID="349a86817f26607483b96576f894527b">
  <xsd:schema xmlns:xsd="http://www.w3.org/2001/XMLSchema" xmlns:xs="http://www.w3.org/2001/XMLSchema" xmlns:p="http://schemas.microsoft.com/office/2006/metadata/properties" xmlns:ns3="4cdc3b98-14b2-4acb-be7a-1e2086bc144b" xmlns:ns4="0a54b72f-ee7b-4ef2-adff-3c17c6489c4b" targetNamespace="http://schemas.microsoft.com/office/2006/metadata/properties" ma:root="true" ma:fieldsID="1d0e99cca3bb5dec2a70c0bbfdf56428" ns3:_="" ns4:_="">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9C3DB3-CDAF-45CA-B401-5F767DEA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560AF-A255-4B53-B89D-F60CA8CAB04E}">
  <ds:schemaRefs>
    <ds:schemaRef ds:uri="4cdc3b98-14b2-4acb-be7a-1e2086bc14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54b72f-ee7b-4ef2-adff-3c17c6489c4b"/>
    <ds:schemaRef ds:uri="http://www.w3.org/XML/1998/namespace"/>
    <ds:schemaRef ds:uri="http://purl.org/dc/dcmitype/"/>
  </ds:schemaRefs>
</ds:datastoreItem>
</file>

<file path=customXml/itemProps4.xml><?xml version="1.0" encoding="utf-8"?>
<ds:datastoreItem xmlns:ds="http://schemas.openxmlformats.org/officeDocument/2006/customXml" ds:itemID="{A4FF44AC-109E-4855-BE49-E601D1296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Polished cover letter, designed by MOO</Template>
  <TotalTime>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Tomorrow Leaders
   Ridgecrest Elementary</dc:creator>
  <cp:keywords/>
  <dc:description/>
  <cp:lastModifiedBy>Derexson Charles</cp:lastModifiedBy>
  <cp:revision>4</cp:revision>
  <cp:lastPrinted>2021-01-15T18:43:00Z</cp:lastPrinted>
  <dcterms:created xsi:type="dcterms:W3CDTF">2021-03-03T17:47:00Z</dcterms:created>
  <dcterms:modified xsi:type="dcterms:W3CDTF">2021-03-03T17:50:00Z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